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附件9</w:t>
      </w: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材料袋侧面封条</w:t>
      </w:r>
    </w:p>
    <w:p>
      <w:pPr>
        <w:rPr>
          <w:sz w:val="28"/>
          <w:szCs w:val="28"/>
        </w:rPr>
      </w:pPr>
    </w:p>
    <w:tbl>
      <w:tblPr>
        <w:tblStyle w:val="3"/>
        <w:tblW w:w="992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深圳xx技工学校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申报：xx专业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讲师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3"/>
        <w:tblW w:w="992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深圳xx职业培训中心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李xx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申报：xx专业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一级实习指导教师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7971"/>
    <w:rsid w:val="16AC79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2018-09-25T05:48:00Z</dcterms:created>
  <dc:creator>Danny</dc:creator>
  <cp:lastModifiedBy>Danny</cp:lastModifiedBy>
  <dcterms:modified xsi:type="dcterms:W3CDTF">2018-09-25T05:49:19Z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