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anchor distT="0" distB="0" distL="114300" distR="114300" simplePos="0" relativeHeight="252710912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487680</wp:posOffset>
            </wp:positionV>
            <wp:extent cx="9822180" cy="6291580"/>
            <wp:effectExtent l="0" t="0" r="7620" b="13970"/>
            <wp:wrapSquare wrapText="bothSides"/>
            <wp:docPr id="1" name="图片 0" descr="QQ截图20150911104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50911104505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7758"/>
                    <a:stretch>
                      <a:fillRect/>
                    </a:stretch>
                  </pic:blipFill>
                  <pic:spPr>
                    <a:xfrm>
                      <a:off x="0" y="0"/>
                      <a:ext cx="9822180" cy="6291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32"/>
          <w:szCs w:val="32"/>
        </w:rPr>
        <w:t>附件2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7D68"/>
    <w:rsid w:val="42767D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2018-09-25T05:38:00Z</dcterms:created>
  <dc:creator>Danny</dc:creator>
  <cp:lastModifiedBy>Danny</cp:lastModifiedBy>
  <dcterms:modified xsi:type="dcterms:W3CDTF">2018-09-25T05:41:31Z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